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5954" w14:textId="77777777" w:rsidR="00635FF6" w:rsidRDefault="00E561FF">
      <w:pPr>
        <w:jc w:val="center"/>
        <w:rPr>
          <w:b/>
          <w:u w:val="single"/>
        </w:rPr>
      </w:pPr>
      <w:r>
        <w:rPr>
          <w:b/>
          <w:u w:val="single"/>
        </w:rPr>
        <w:t>NOTICE OF FILING</w:t>
      </w:r>
    </w:p>
    <w:p w14:paraId="45CDCEA5" w14:textId="77777777" w:rsidR="00635FF6" w:rsidRDefault="00635FF6">
      <w:pPr>
        <w:jc w:val="both"/>
      </w:pPr>
    </w:p>
    <w:p w14:paraId="037D75B3" w14:textId="454ABEE2" w:rsidR="00635FF6" w:rsidRPr="00E561FF" w:rsidRDefault="00E561FF" w:rsidP="00C1794F">
      <w:pPr>
        <w:jc w:val="both"/>
      </w:pPr>
      <w:r>
        <w:rPr>
          <w:b/>
        </w:rPr>
        <w:t>Job Title</w:t>
      </w:r>
      <w:r>
        <w:rPr>
          <w:b/>
        </w:rPr>
        <w:tab/>
      </w:r>
      <w:r>
        <w:rPr>
          <w:b/>
        </w:rPr>
        <w:tab/>
      </w:r>
      <w:r w:rsidRPr="00E561FF">
        <w:t>Assistant Professor</w:t>
      </w:r>
      <w:r w:rsidR="00BB708E">
        <w:t xml:space="preserve"> </w:t>
      </w:r>
      <w:r w:rsidR="00EA288E">
        <w:t>–</w:t>
      </w:r>
      <w:r w:rsidR="00BB708E">
        <w:t xml:space="preserve"> </w:t>
      </w:r>
      <w:r w:rsidR="00096149">
        <w:t xml:space="preserve">Human Movement </w:t>
      </w:r>
      <w:r w:rsidR="00C1794F" w:rsidRPr="00C1794F">
        <w:t>Sciences</w:t>
      </w:r>
    </w:p>
    <w:p w14:paraId="7F18FAC3" w14:textId="77777777" w:rsidR="00E561FF" w:rsidRDefault="00E561FF">
      <w:pPr>
        <w:jc w:val="both"/>
        <w:rPr>
          <w:b/>
        </w:rPr>
      </w:pPr>
    </w:p>
    <w:p w14:paraId="7C590784" w14:textId="6F3DD359" w:rsidR="00E561FF" w:rsidRDefault="00E561FF" w:rsidP="00EA288E">
      <w:pPr>
        <w:jc w:val="both"/>
        <w:rPr>
          <w:b/>
        </w:rPr>
      </w:pPr>
      <w:r>
        <w:rPr>
          <w:b/>
        </w:rPr>
        <w:t>Job Position</w:t>
      </w:r>
      <w:r>
        <w:rPr>
          <w:b/>
        </w:rPr>
        <w:tab/>
      </w:r>
      <w:r>
        <w:rPr>
          <w:b/>
        </w:rPr>
        <w:tab/>
      </w:r>
      <w:r w:rsidR="00096149">
        <w:t>Duties include teaching courses in the Sport Management curriculum, developing and maintaining a nationally visible research program, and service to the university, profession, and community.</w:t>
      </w:r>
    </w:p>
    <w:p w14:paraId="7E825CBE" w14:textId="77777777" w:rsidR="00E561FF" w:rsidRDefault="00E561FF">
      <w:pPr>
        <w:jc w:val="both"/>
        <w:rPr>
          <w:b/>
        </w:rPr>
      </w:pPr>
    </w:p>
    <w:p w14:paraId="6A2CE6B9" w14:textId="77777777" w:rsidR="00635FF6" w:rsidRDefault="00E561FF">
      <w:pPr>
        <w:jc w:val="both"/>
      </w:pPr>
      <w:r>
        <w:rPr>
          <w:b/>
        </w:rPr>
        <w:t xml:space="preserve">Number of Employees Supervised &amp; Job Titles:  </w:t>
      </w:r>
      <w:r w:rsidRPr="00E561FF">
        <w:t>None</w:t>
      </w:r>
      <w:r>
        <w:rPr>
          <w:b/>
        </w:rPr>
        <w:t>.</w:t>
      </w:r>
    </w:p>
    <w:p w14:paraId="579C313B" w14:textId="77777777" w:rsidR="00E561FF" w:rsidRDefault="00E561FF">
      <w:pPr>
        <w:tabs>
          <w:tab w:val="left" w:pos="2880"/>
        </w:tabs>
        <w:ind w:left="4320" w:hanging="4320"/>
        <w:jc w:val="both"/>
        <w:rPr>
          <w:b/>
        </w:rPr>
      </w:pPr>
    </w:p>
    <w:p w14:paraId="1E197F19" w14:textId="77777777" w:rsidR="00635FF6" w:rsidRDefault="00E561FF">
      <w:pPr>
        <w:tabs>
          <w:tab w:val="left" w:pos="2880"/>
        </w:tabs>
        <w:ind w:left="4320" w:hanging="4320"/>
        <w:jc w:val="both"/>
      </w:pPr>
      <w:r>
        <w:rPr>
          <w:b/>
        </w:rPr>
        <w:t>Minimum Requirements</w:t>
      </w:r>
      <w:r>
        <w:t>:</w:t>
      </w:r>
      <w:r>
        <w:tab/>
      </w:r>
    </w:p>
    <w:p w14:paraId="532DB3AE" w14:textId="72C30B02" w:rsidR="00635FF6" w:rsidRDefault="00E561FF">
      <w:pPr>
        <w:jc w:val="both"/>
      </w:pPr>
      <w:r>
        <w:tab/>
        <w:t>Education:</w:t>
      </w:r>
      <w:r>
        <w:tab/>
      </w:r>
      <w:r w:rsidR="00D938F3">
        <w:t xml:space="preserve">Ph.D. in </w:t>
      </w:r>
      <w:r w:rsidR="00096149">
        <w:t>Sport Administration</w:t>
      </w:r>
      <w:r w:rsidR="00D938F3" w:rsidRPr="00D938F3">
        <w:t xml:space="preserve"> or closely related</w:t>
      </w:r>
    </w:p>
    <w:p w14:paraId="1B52ECA2" w14:textId="77777777" w:rsidR="00635FF6" w:rsidRDefault="00635FF6">
      <w:pPr>
        <w:jc w:val="both"/>
      </w:pPr>
    </w:p>
    <w:p w14:paraId="574CD532" w14:textId="77777777" w:rsidR="00635FF6" w:rsidRDefault="00E561FF">
      <w:pPr>
        <w:ind w:left="2160" w:hanging="1440"/>
        <w:jc w:val="both"/>
      </w:pPr>
      <w:r>
        <w:t>Experience:</w:t>
      </w:r>
      <w:r>
        <w:tab/>
        <w:t>None</w:t>
      </w:r>
    </w:p>
    <w:p w14:paraId="399BD0E8" w14:textId="77777777" w:rsidR="00635FF6" w:rsidRDefault="00635FF6">
      <w:pPr>
        <w:tabs>
          <w:tab w:val="left" w:pos="3600"/>
        </w:tabs>
        <w:jc w:val="both"/>
      </w:pPr>
    </w:p>
    <w:p w14:paraId="29AA23C8" w14:textId="77777777" w:rsidR="00635FF6" w:rsidRDefault="00E561FF">
      <w:pPr>
        <w:autoSpaceDE w:val="0"/>
        <w:autoSpaceDN w:val="0"/>
        <w:adjustRightInd w:val="0"/>
        <w:ind w:left="2160" w:hanging="1440"/>
        <w:jc w:val="both"/>
      </w:pPr>
      <w:r>
        <w:t>Skills:</w:t>
      </w:r>
      <w:r>
        <w:tab/>
        <w:t>None</w:t>
      </w:r>
    </w:p>
    <w:p w14:paraId="7F2B7EC7" w14:textId="77777777" w:rsidR="00635FF6" w:rsidRDefault="00635FF6">
      <w:pPr>
        <w:jc w:val="both"/>
      </w:pPr>
    </w:p>
    <w:p w14:paraId="458135F5" w14:textId="72F6B381" w:rsidR="00635FF6" w:rsidRDefault="00E561FF" w:rsidP="00BB708E">
      <w:pPr>
        <w:ind w:left="2160" w:hanging="1440"/>
        <w:jc w:val="both"/>
      </w:pPr>
      <w:r>
        <w:t>Other:</w:t>
      </w:r>
      <w:r>
        <w:tab/>
      </w:r>
      <w:r w:rsidR="00BB708E">
        <w:t>None</w:t>
      </w:r>
    </w:p>
    <w:p w14:paraId="08FFC482" w14:textId="77777777" w:rsidR="00635FF6" w:rsidRDefault="00635FF6">
      <w:pPr>
        <w:jc w:val="both"/>
      </w:pPr>
    </w:p>
    <w:p w14:paraId="57227429" w14:textId="77777777" w:rsidR="00635FF6" w:rsidRDefault="00635FF6">
      <w:pPr>
        <w:jc w:val="both"/>
      </w:pPr>
    </w:p>
    <w:p w14:paraId="5FCF26EE" w14:textId="3938B6EB" w:rsidR="00635FF6" w:rsidRDefault="00E561FF">
      <w:pPr>
        <w:jc w:val="both"/>
        <w:rPr>
          <w:rFonts w:ascii="Calibri" w:hAnsi="Calibri"/>
          <w:color w:val="000000"/>
          <w:sz w:val="22"/>
          <w:szCs w:val="22"/>
        </w:rPr>
      </w:pPr>
      <w:r>
        <w:rPr>
          <w:b/>
        </w:rPr>
        <w:t>Salary Range</w:t>
      </w:r>
      <w:r>
        <w:t>:</w:t>
      </w:r>
      <w:r>
        <w:tab/>
      </w:r>
      <w:r>
        <w:rPr>
          <w:noProof/>
        </w:rPr>
        <w:t>$</w:t>
      </w:r>
      <w:r w:rsidR="00312339">
        <w:rPr>
          <w:noProof/>
        </w:rPr>
        <w:t>45860.00</w:t>
      </w:r>
    </w:p>
    <w:p w14:paraId="291550BA" w14:textId="52506D58" w:rsidR="00635FF6" w:rsidRPr="00E561FF" w:rsidRDefault="00E561FF">
      <w:pPr>
        <w:jc w:val="both"/>
        <w:rPr>
          <w:rFonts w:ascii="Calibri" w:hAnsi="Calibri"/>
          <w:color w:val="000000"/>
          <w:sz w:val="22"/>
          <w:szCs w:val="22"/>
        </w:rPr>
      </w:pPr>
      <w:r>
        <w:rPr>
          <w:b/>
        </w:rPr>
        <w:t>Job Location</w:t>
      </w:r>
      <w:proofErr w:type="gramStart"/>
      <w:r>
        <w:rPr>
          <w:b/>
        </w:rPr>
        <w:t>:</w:t>
      </w:r>
      <w:r>
        <w:rPr>
          <w:b/>
        </w:rPr>
        <w:tab/>
      </w:r>
      <w:r>
        <w:rPr>
          <w:b/>
        </w:rPr>
        <w:tab/>
      </w:r>
      <w:r w:rsidR="00D938F3" w:rsidRPr="00D938F3">
        <w:rPr>
          <w:bCs/>
        </w:rPr>
        <w:t>2022</w:t>
      </w:r>
      <w:proofErr w:type="gramEnd"/>
      <w:r w:rsidR="00D938F3" w:rsidRPr="00D938F3">
        <w:rPr>
          <w:bCs/>
        </w:rPr>
        <w:t xml:space="preserve"> Koch Hall</w:t>
      </w:r>
      <w:r w:rsidR="002D7738">
        <w:rPr>
          <w:bCs/>
        </w:rPr>
        <w:t>, Norfolk, VA 23529</w:t>
      </w:r>
    </w:p>
    <w:p w14:paraId="31C6C85D" w14:textId="2C50F500" w:rsidR="00635FF6" w:rsidRPr="00E561FF" w:rsidRDefault="00E561FF">
      <w:pPr>
        <w:jc w:val="both"/>
      </w:pPr>
      <w:r w:rsidRPr="00E561FF">
        <w:rPr>
          <w:b/>
        </w:rPr>
        <w:t>For Inquires See</w:t>
      </w:r>
      <w:r w:rsidRPr="00E561FF">
        <w:t>:</w:t>
      </w:r>
      <w:r w:rsidRPr="00E561FF">
        <w:tab/>
      </w:r>
      <w:r w:rsidR="00312339">
        <w:rPr>
          <w:noProof/>
        </w:rPr>
        <w:t>Kasie C Reyes</w:t>
      </w:r>
      <w:r w:rsidR="00D938F3">
        <w:rPr>
          <w:noProof/>
        </w:rPr>
        <w:t>, Deputy Director</w:t>
      </w:r>
    </w:p>
    <w:p w14:paraId="320154A1" w14:textId="2BB2A359" w:rsidR="00635FF6" w:rsidRDefault="00E561FF">
      <w:pPr>
        <w:jc w:val="both"/>
      </w:pPr>
      <w:r w:rsidRPr="00E561FF">
        <w:tab/>
      </w:r>
      <w:r w:rsidRPr="00E561FF">
        <w:tab/>
      </w:r>
      <w:r w:rsidRPr="00E561FF">
        <w:tab/>
      </w:r>
      <w:r w:rsidR="00EA288E">
        <w:t>Old Dominion</w:t>
      </w:r>
      <w:r w:rsidRPr="00E561FF">
        <w:t xml:space="preserve"> University</w:t>
      </w:r>
    </w:p>
    <w:p w14:paraId="78186AD8" w14:textId="77777777" w:rsidR="00635FF6" w:rsidRDefault="00635FF6">
      <w:pPr>
        <w:tabs>
          <w:tab w:val="left" w:pos="3705"/>
        </w:tabs>
        <w:jc w:val="both"/>
      </w:pPr>
    </w:p>
    <w:p w14:paraId="3DDD6E80" w14:textId="77777777" w:rsidR="00EA288E" w:rsidRDefault="00EA288E" w:rsidP="00EA288E">
      <w:pPr>
        <w:pBdr>
          <w:bottom w:val="single" w:sz="12" w:space="1" w:color="auto"/>
        </w:pBdr>
        <w:jc w:val="both"/>
      </w:pPr>
      <w:r w:rsidRPr="00FD38C5">
        <w:t xml:space="preserve">Notice filed for Application for Alien Labor Certification.  Any person may provide documentary evidence bearing on the Application to </w:t>
      </w:r>
      <w:r w:rsidRPr="00324A94">
        <w:t>U.S. Department of Labor, Employment and Training Administration, Office of Foreign Labor Certification, 200 Constitution Avenue, NW, Room N-5311, Washington, DC 20210</w:t>
      </w:r>
      <w:r w:rsidRPr="00FD38C5">
        <w:t>.</w:t>
      </w:r>
    </w:p>
    <w:p w14:paraId="1B7C3568" w14:textId="00BCFEAE" w:rsidR="00D938F3" w:rsidRDefault="00D938F3">
      <w:r>
        <w:br w:type="page"/>
      </w:r>
    </w:p>
    <w:p w14:paraId="6D8302CB" w14:textId="77777777" w:rsidR="00E561FF" w:rsidRDefault="00E561FF">
      <w:pPr>
        <w:pBdr>
          <w:bottom w:val="single" w:sz="12" w:space="1" w:color="auto"/>
        </w:pBdr>
        <w:jc w:val="both"/>
      </w:pPr>
    </w:p>
    <w:p w14:paraId="07199E44" w14:textId="77777777" w:rsidR="00635FF6" w:rsidRDefault="00E561FF">
      <w:pPr>
        <w:jc w:val="center"/>
      </w:pPr>
      <w:r>
        <w:rPr>
          <w:u w:val="single"/>
        </w:rPr>
        <w:t>CERTIFICATION OF POSTING</w:t>
      </w:r>
    </w:p>
    <w:p w14:paraId="7CD9551D" w14:textId="77777777" w:rsidR="00635FF6" w:rsidRDefault="00635FF6">
      <w:pPr>
        <w:jc w:val="both"/>
      </w:pPr>
    </w:p>
    <w:p w14:paraId="38A34581" w14:textId="77777777" w:rsidR="00635FF6" w:rsidRDefault="00E561FF">
      <w:pPr>
        <w:jc w:val="both"/>
      </w:pPr>
      <w:r>
        <w:t>This is to certify that there is no bargaining representative organization affiliated with this Employer.  Further, this is to certify that the above Notice was posted at the Employer’s principal office and the work location for ten consecutive business days beginning _________ through _______ and that there were ____ responses to this Notice.  This Notice was clearly visible and unobstructed while posted in conspicuous places where the Employer’s other U.S. workers can readily read the posted Notice on their way to and from their place of employment.</w:t>
      </w:r>
    </w:p>
    <w:p w14:paraId="6AAE2507" w14:textId="77777777" w:rsidR="00635FF6" w:rsidRDefault="00635FF6">
      <w:pPr>
        <w:jc w:val="both"/>
      </w:pPr>
    </w:p>
    <w:p w14:paraId="35CF5C1A" w14:textId="77777777" w:rsidR="00635FF6" w:rsidRDefault="00E561FF">
      <w:pPr>
        <w:jc w:val="both"/>
      </w:pPr>
      <w:r>
        <w:t>Signature:  ___________________________________</w:t>
      </w:r>
    </w:p>
    <w:p w14:paraId="6F0D3420" w14:textId="24780479" w:rsidR="00635FF6" w:rsidRPr="00E561FF" w:rsidRDefault="00E561FF">
      <w:pPr>
        <w:jc w:val="both"/>
      </w:pPr>
      <w:r>
        <w:t>Print Name:</w:t>
      </w:r>
      <w:r>
        <w:tab/>
      </w:r>
      <w:r w:rsidR="00312339">
        <w:rPr>
          <w:noProof/>
        </w:rPr>
        <w:t>Kasie C Reyes</w:t>
      </w:r>
    </w:p>
    <w:p w14:paraId="689591EE" w14:textId="492FFAEC" w:rsidR="00635FF6" w:rsidRDefault="00E561FF">
      <w:pPr>
        <w:rPr>
          <w:rFonts w:ascii="Calibri" w:hAnsi="Calibri"/>
          <w:color w:val="000000"/>
          <w:sz w:val="22"/>
          <w:szCs w:val="22"/>
        </w:rPr>
      </w:pPr>
      <w:r w:rsidRPr="00E561FF">
        <w:t>Title</w:t>
      </w:r>
      <w:proofErr w:type="gramStart"/>
      <w:r w:rsidRPr="00E561FF">
        <w:t>:</w:t>
      </w:r>
      <w:r w:rsidRPr="00E561FF">
        <w:tab/>
      </w:r>
      <w:r w:rsidRPr="00E561FF">
        <w:tab/>
      </w:r>
      <w:r w:rsidR="00EA288E" w:rsidRPr="00EA288E">
        <w:t>Deputy</w:t>
      </w:r>
      <w:proofErr w:type="gramEnd"/>
      <w:r w:rsidR="00EA288E" w:rsidRPr="00EA288E">
        <w:t xml:space="preserve"> Director</w:t>
      </w:r>
    </w:p>
    <w:p w14:paraId="4D0C3D4A" w14:textId="77777777" w:rsidR="00635FF6" w:rsidRDefault="00635FF6"/>
    <w:sectPr w:rsidR="00635FF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3249" w14:textId="77777777" w:rsidR="00444F98" w:rsidRDefault="00444F98" w:rsidP="00BB708E">
      <w:r>
        <w:separator/>
      </w:r>
    </w:p>
  </w:endnote>
  <w:endnote w:type="continuationSeparator" w:id="0">
    <w:p w14:paraId="68D10B70" w14:textId="77777777" w:rsidR="00444F98" w:rsidRDefault="00444F98" w:rsidP="00BB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7779" w14:textId="6F33FFBE" w:rsidR="00BB708E" w:rsidRDefault="00BB708E" w:rsidP="00BB708E">
    <w:pPr>
      <w:pStyle w:val="Footer"/>
      <w:tabs>
        <w:tab w:val="clear" w:pos="4680"/>
        <w:tab w:val="clear" w:pos="9360"/>
        <w:tab w:val="right" w:pos="10800"/>
      </w:tabs>
    </w:pPr>
    <w:r>
      <w:t xml:space="preserve">Assistant Professor </w:t>
    </w:r>
    <w:r>
      <w:tab/>
    </w:r>
    <w:r w:rsidR="00F079E1">
      <w:fldChar w:fldCharType="begin"/>
    </w:r>
    <w:r w:rsidR="00F079E1">
      <w:instrText xml:space="preserve"> DATE \@ "M/d/yy" </w:instrText>
    </w:r>
    <w:r w:rsidR="00F079E1">
      <w:fldChar w:fldCharType="separate"/>
    </w:r>
    <w:r w:rsidR="00312339">
      <w:rPr>
        <w:noProof/>
      </w:rPr>
      <w:t>3/6/25</w:t>
    </w:r>
    <w:r w:rsidR="00F079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8C8D" w14:textId="77777777" w:rsidR="00444F98" w:rsidRDefault="00444F98" w:rsidP="00BB708E">
      <w:r>
        <w:separator/>
      </w:r>
    </w:p>
  </w:footnote>
  <w:footnote w:type="continuationSeparator" w:id="0">
    <w:p w14:paraId="7EBB3AA1" w14:textId="77777777" w:rsidR="00444F98" w:rsidRDefault="00444F98" w:rsidP="00BB7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2629"/>
    <w:multiLevelType w:val="multilevel"/>
    <w:tmpl w:val="7D64EC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434D290B"/>
    <w:multiLevelType w:val="multilevel"/>
    <w:tmpl w:val="88161D4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1730761634">
    <w:abstractNumId w:val="0"/>
  </w:num>
  <w:num w:numId="2" w16cid:durableId="13769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fnl_key" w:val="0"/>
    <w:docVar w:name="doc_prc_key" w:val="0"/>
  </w:docVars>
  <w:rsids>
    <w:rsidRoot w:val="00635FF6"/>
    <w:rsid w:val="00095A86"/>
    <w:rsid w:val="00096149"/>
    <w:rsid w:val="002D7738"/>
    <w:rsid w:val="00312339"/>
    <w:rsid w:val="00444F98"/>
    <w:rsid w:val="00604859"/>
    <w:rsid w:val="00635FF6"/>
    <w:rsid w:val="00846909"/>
    <w:rsid w:val="008B30F7"/>
    <w:rsid w:val="00BB708E"/>
    <w:rsid w:val="00C1794F"/>
    <w:rsid w:val="00D010DF"/>
    <w:rsid w:val="00D938F3"/>
    <w:rsid w:val="00E561FF"/>
    <w:rsid w:val="00E72606"/>
    <w:rsid w:val="00EA288E"/>
    <w:rsid w:val="00F079E1"/>
    <w:rsid w:val="00F1102A"/>
    <w:rsid w:val="00F30A1A"/>
    <w:rsid w:val="00F973FB"/>
    <w:rsid w:val="00FA4E41"/>
    <w:rsid w:val="00FF6C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249D7"/>
  <w15:chartTrackingRefBased/>
  <w15:docId w15:val="{C56B1DEA-8DC3-4A34-8E95-9385E2E3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BB708E"/>
    <w:pPr>
      <w:tabs>
        <w:tab w:val="center" w:pos="4680"/>
        <w:tab w:val="right" w:pos="9360"/>
      </w:tabs>
    </w:pPr>
  </w:style>
  <w:style w:type="character" w:customStyle="1" w:styleId="HeaderChar">
    <w:name w:val="Header Char"/>
    <w:basedOn w:val="DefaultParagraphFont"/>
    <w:link w:val="Header"/>
    <w:rsid w:val="00BB708E"/>
    <w:rPr>
      <w:sz w:val="24"/>
      <w:szCs w:val="24"/>
    </w:rPr>
  </w:style>
  <w:style w:type="paragraph" w:styleId="Footer">
    <w:name w:val="footer"/>
    <w:basedOn w:val="Normal"/>
    <w:link w:val="FooterChar"/>
    <w:rsid w:val="00BB708E"/>
    <w:pPr>
      <w:tabs>
        <w:tab w:val="center" w:pos="4680"/>
        <w:tab w:val="right" w:pos="9360"/>
      </w:tabs>
    </w:pPr>
  </w:style>
  <w:style w:type="character" w:customStyle="1" w:styleId="FooterChar">
    <w:name w:val="Footer Char"/>
    <w:basedOn w:val="DefaultParagraphFont"/>
    <w:link w:val="Footer"/>
    <w:rsid w:val="00BB70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Firm%20Forms\Immigration%20Tracker%20Templates%20-%20Drafts\Employment-Based%20Immigrant\PERM%20-%20Regular\NOF%20PERM%20Professi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NOF PERM Professional</Template>
  <TotalTime>2</TotalTime>
  <Pages>2</Pages>
  <Words>240</Words>
  <Characters>1368</Characters>
  <Application>Microsoft Office Word</Application>
  <DocSecurity>0</DocSecurity>
  <Lines>11</Lines>
  <Paragraphs>3</Paragraphs>
  <ScaleCrop>false</ScaleCrop>
  <Company>LeClair Ryan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FILING</dc:title>
  <dc:subject>LLX</dc:subject>
  <dc:creator>Zachary A. Dowd</dc:creator>
  <cp:keywords/>
  <dc:description/>
  <cp:lastModifiedBy>Jeannie Chmiel</cp:lastModifiedBy>
  <cp:revision>2</cp:revision>
  <dcterms:created xsi:type="dcterms:W3CDTF">2025-03-06T18:41:00Z</dcterms:created>
  <dcterms:modified xsi:type="dcterms:W3CDTF">2025-03-06T18:41:00Z</dcterms:modified>
</cp:coreProperties>
</file>